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89" w:rsidRDefault="002C2689" w:rsidP="009F0B9D">
      <w:pPr>
        <w:rPr>
          <w:rFonts w:ascii="仿宋_GB2312" w:eastAsia="仿宋_GB2312"/>
          <w:sz w:val="32"/>
          <w:szCs w:val="32"/>
        </w:rPr>
      </w:pPr>
      <w:r w:rsidRPr="00ED66F9"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 w:hint="eastAsia"/>
          <w:sz w:val="32"/>
          <w:szCs w:val="32"/>
        </w:rPr>
        <w:t>一</w:t>
      </w:r>
      <w:r w:rsidRPr="00ED66F9">
        <w:rPr>
          <w:rFonts w:ascii="仿宋_GB2312" w:eastAsia="仿宋_GB2312" w:cs="仿宋_GB2312" w:hint="eastAsia"/>
          <w:sz w:val="32"/>
          <w:szCs w:val="32"/>
        </w:rPr>
        <w:t>：</w:t>
      </w:r>
    </w:p>
    <w:p w:rsidR="002C2689" w:rsidRPr="00ED66F9" w:rsidRDefault="002C2689" w:rsidP="000F3420">
      <w:pPr>
        <w:spacing w:beforeLines="50" w:afterLines="50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/>
          <w:b/>
          <w:bCs/>
          <w:sz w:val="32"/>
          <w:szCs w:val="32"/>
        </w:rPr>
        <w:t>2017-2018</w:t>
      </w:r>
      <w:r>
        <w:rPr>
          <w:rFonts w:ascii="黑体" w:eastAsia="黑体" w:cs="黑体" w:hint="eastAsia"/>
          <w:b/>
          <w:bCs/>
          <w:sz w:val="32"/>
          <w:szCs w:val="32"/>
        </w:rPr>
        <w:t>学年第二学期</w:t>
      </w:r>
      <w:r w:rsidRPr="00ED66F9">
        <w:rPr>
          <w:rFonts w:ascii="黑体" w:eastAsia="黑体" w:cs="黑体" w:hint="eastAsia"/>
          <w:b/>
          <w:bCs/>
          <w:sz w:val="32"/>
          <w:szCs w:val="32"/>
        </w:rPr>
        <w:t>期末考试公共课程考试统一安排表</w:t>
      </w:r>
    </w:p>
    <w:tbl>
      <w:tblPr>
        <w:tblW w:w="93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1"/>
        <w:gridCol w:w="1797"/>
        <w:gridCol w:w="3102"/>
        <w:gridCol w:w="1134"/>
        <w:gridCol w:w="997"/>
      </w:tblGrid>
      <w:tr w:rsidR="002C2689" w:rsidRPr="00ED66F9" w:rsidTr="00E47254">
        <w:trPr>
          <w:trHeight w:val="760"/>
        </w:trPr>
        <w:tc>
          <w:tcPr>
            <w:tcW w:w="2331" w:type="dxa"/>
            <w:vAlign w:val="center"/>
          </w:tcPr>
          <w:p w:rsidR="002C2689" w:rsidRPr="00802ACF" w:rsidRDefault="002C2689" w:rsidP="00802ACF">
            <w:pPr>
              <w:jc w:val="center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 w:rsidRPr="00802ACF">
              <w:rPr>
                <w:rFonts w:ascii="黑体" w:eastAsia="黑体" w:hAnsi="宋体" w:cs="黑体" w:hint="eastAsia"/>
                <w:b/>
                <w:bCs/>
                <w:sz w:val="28"/>
                <w:szCs w:val="28"/>
              </w:rPr>
              <w:t>考试日期</w:t>
            </w:r>
          </w:p>
        </w:tc>
        <w:tc>
          <w:tcPr>
            <w:tcW w:w="1797" w:type="dxa"/>
            <w:vAlign w:val="center"/>
          </w:tcPr>
          <w:p w:rsidR="002C2689" w:rsidRPr="00802ACF" w:rsidRDefault="002C2689" w:rsidP="00802ACF">
            <w:pPr>
              <w:jc w:val="center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 w:rsidRPr="00802ACF">
              <w:rPr>
                <w:rFonts w:ascii="黑体" w:eastAsia="黑体" w:hAnsi="宋体" w:cs="黑体" w:hint="eastAsia"/>
                <w:b/>
                <w:bCs/>
                <w:sz w:val="28"/>
                <w:szCs w:val="28"/>
              </w:rPr>
              <w:t>考试时间</w:t>
            </w:r>
          </w:p>
        </w:tc>
        <w:tc>
          <w:tcPr>
            <w:tcW w:w="3102" w:type="dxa"/>
            <w:vAlign w:val="center"/>
          </w:tcPr>
          <w:p w:rsidR="002C2689" w:rsidRPr="00802ACF" w:rsidRDefault="002C2689" w:rsidP="00802ACF">
            <w:pPr>
              <w:jc w:val="center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 w:rsidRPr="00802ACF">
              <w:rPr>
                <w:rFonts w:ascii="黑体" w:eastAsia="黑体" w:hAnsi="宋体" w:cs="黑体" w:hint="eastAsia"/>
                <w:b/>
                <w:bCs/>
                <w:sz w:val="28"/>
                <w:szCs w:val="28"/>
              </w:rPr>
              <w:t>课程</w:t>
            </w:r>
          </w:p>
        </w:tc>
        <w:tc>
          <w:tcPr>
            <w:tcW w:w="1134" w:type="dxa"/>
            <w:vAlign w:val="center"/>
          </w:tcPr>
          <w:p w:rsidR="002C2689" w:rsidRPr="00802ACF" w:rsidRDefault="002C2689" w:rsidP="00802ACF">
            <w:pPr>
              <w:jc w:val="center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 w:rsidRPr="00802ACF">
              <w:rPr>
                <w:rFonts w:ascii="黑体" w:eastAsia="黑体" w:hAnsi="宋体" w:cs="黑体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997" w:type="dxa"/>
            <w:vAlign w:val="center"/>
          </w:tcPr>
          <w:p w:rsidR="002C2689" w:rsidRPr="00802ACF" w:rsidRDefault="002C2689" w:rsidP="00802ACF">
            <w:pPr>
              <w:jc w:val="center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 w:rsidRPr="00802ACF">
              <w:rPr>
                <w:rFonts w:ascii="黑体" w:eastAsia="黑体" w:hAnsi="宋体" w:cs="黑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C2689" w:rsidRPr="00E47254" w:rsidTr="00E47254">
        <w:trPr>
          <w:trHeight w:hRule="exact" w:val="794"/>
        </w:trPr>
        <w:tc>
          <w:tcPr>
            <w:tcW w:w="2331" w:type="dxa"/>
            <w:vAlign w:val="center"/>
          </w:tcPr>
          <w:p w:rsidR="002C2689" w:rsidRPr="00E47254" w:rsidRDefault="002C2689" w:rsidP="00455BBD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6"/>
                <w:attr w:name="Year" w:val="2018"/>
              </w:smartTagPr>
              <w:r w:rsidRPr="00E47254">
                <w:rPr>
                  <w:rFonts w:ascii="宋体" w:hAnsi="宋体" w:cs="宋体"/>
                  <w:sz w:val="24"/>
                  <w:szCs w:val="24"/>
                </w:rPr>
                <w:t>2018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年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6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月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25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797" w:type="dxa"/>
            <w:vAlign w:val="center"/>
          </w:tcPr>
          <w:p w:rsidR="002C2689" w:rsidRPr="00E47254" w:rsidRDefault="002C2689" w:rsidP="00455BBD">
            <w:pPr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08:00-10:00</w:t>
            </w:r>
          </w:p>
        </w:tc>
        <w:tc>
          <w:tcPr>
            <w:tcW w:w="3102" w:type="dxa"/>
            <w:vAlign w:val="center"/>
          </w:tcPr>
          <w:p w:rsidR="002C2689" w:rsidRPr="00E47254" w:rsidRDefault="002C2689" w:rsidP="00455BBD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教育学</w:t>
            </w:r>
          </w:p>
        </w:tc>
        <w:tc>
          <w:tcPr>
            <w:tcW w:w="1134" w:type="dxa"/>
            <w:vAlign w:val="center"/>
          </w:tcPr>
          <w:p w:rsidR="002C2689" w:rsidRPr="00E47254" w:rsidRDefault="002C2689" w:rsidP="00455BBD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2017</w:t>
            </w:r>
            <w:r w:rsidRPr="00E47254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97" w:type="dxa"/>
            <w:vAlign w:val="center"/>
          </w:tcPr>
          <w:p w:rsidR="002C2689" w:rsidRPr="00E47254" w:rsidRDefault="002C2689" w:rsidP="00455BBD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本科</w:t>
            </w:r>
          </w:p>
        </w:tc>
      </w:tr>
      <w:tr w:rsidR="002C2689" w:rsidRPr="00E47254" w:rsidTr="00E47254">
        <w:trPr>
          <w:trHeight w:hRule="exact" w:val="794"/>
        </w:trPr>
        <w:tc>
          <w:tcPr>
            <w:tcW w:w="2331" w:type="dxa"/>
            <w:vAlign w:val="center"/>
          </w:tcPr>
          <w:p w:rsidR="002C2689" w:rsidRPr="00E47254" w:rsidRDefault="002C2689" w:rsidP="00455BBD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6"/>
                <w:attr w:name="Year" w:val="2018"/>
              </w:smartTagPr>
              <w:r w:rsidRPr="00E47254">
                <w:rPr>
                  <w:rFonts w:ascii="宋体" w:hAnsi="宋体" w:cs="宋体"/>
                  <w:sz w:val="24"/>
                  <w:szCs w:val="24"/>
                </w:rPr>
                <w:t>2018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年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6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月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2</w:t>
              </w:r>
              <w:r>
                <w:rPr>
                  <w:rFonts w:ascii="宋体" w:hAnsi="宋体" w:cs="宋体"/>
                  <w:sz w:val="24"/>
                  <w:szCs w:val="24"/>
                </w:rPr>
                <w:t>5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797" w:type="dxa"/>
            <w:vAlign w:val="center"/>
          </w:tcPr>
          <w:p w:rsidR="002C2689" w:rsidRPr="00E47254" w:rsidRDefault="002C2689" w:rsidP="00455BBD">
            <w:pPr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13:00-15:00</w:t>
            </w:r>
          </w:p>
        </w:tc>
        <w:tc>
          <w:tcPr>
            <w:tcW w:w="3102" w:type="dxa"/>
            <w:vAlign w:val="center"/>
          </w:tcPr>
          <w:p w:rsidR="002C2689" w:rsidRPr="00E47254" w:rsidRDefault="002C2689" w:rsidP="00455BB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特殊教育概论</w:t>
            </w:r>
          </w:p>
        </w:tc>
        <w:tc>
          <w:tcPr>
            <w:tcW w:w="1134" w:type="dxa"/>
            <w:vAlign w:val="center"/>
          </w:tcPr>
          <w:p w:rsidR="002C2689" w:rsidRPr="00E47254" w:rsidRDefault="002C2689" w:rsidP="00455BBD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2016</w:t>
            </w:r>
            <w:r w:rsidRPr="00E47254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97" w:type="dxa"/>
            <w:vAlign w:val="center"/>
          </w:tcPr>
          <w:p w:rsidR="002C2689" w:rsidRPr="00E47254" w:rsidRDefault="002C2689" w:rsidP="00455BBD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本科</w:t>
            </w:r>
          </w:p>
        </w:tc>
      </w:tr>
      <w:tr w:rsidR="002C2689" w:rsidRPr="00E47254" w:rsidTr="00E47254">
        <w:trPr>
          <w:trHeight w:hRule="exact" w:val="794"/>
        </w:trPr>
        <w:tc>
          <w:tcPr>
            <w:tcW w:w="2331" w:type="dxa"/>
            <w:vMerge w:val="restart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8"/>
              </w:smartTagPr>
              <w:r w:rsidRPr="00E47254">
                <w:rPr>
                  <w:rFonts w:ascii="宋体" w:hAnsi="宋体" w:cs="宋体"/>
                  <w:sz w:val="24"/>
                  <w:szCs w:val="24"/>
                </w:rPr>
                <w:t>2018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年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6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月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26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797" w:type="dxa"/>
            <w:vMerge w:val="restart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10:20-12:20</w:t>
            </w:r>
          </w:p>
        </w:tc>
        <w:tc>
          <w:tcPr>
            <w:tcW w:w="3102" w:type="dxa"/>
            <w:vMerge w:val="restart"/>
            <w:vAlign w:val="center"/>
          </w:tcPr>
          <w:p w:rsidR="002C2689" w:rsidRPr="00E47254" w:rsidRDefault="002C2689" w:rsidP="00802ACF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134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2016</w:t>
            </w:r>
            <w:r w:rsidRPr="00E47254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97" w:type="dxa"/>
            <w:vAlign w:val="center"/>
          </w:tcPr>
          <w:p w:rsidR="002C2689" w:rsidRPr="00E47254" w:rsidRDefault="002C2689" w:rsidP="00773FE9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本科</w:t>
            </w:r>
          </w:p>
        </w:tc>
      </w:tr>
      <w:tr w:rsidR="002C2689" w:rsidRPr="00E47254" w:rsidTr="00E47254">
        <w:trPr>
          <w:trHeight w:hRule="exact" w:val="794"/>
        </w:trPr>
        <w:tc>
          <w:tcPr>
            <w:tcW w:w="2331" w:type="dxa"/>
            <w:vMerge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vMerge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02" w:type="dxa"/>
            <w:vMerge/>
            <w:vAlign w:val="center"/>
          </w:tcPr>
          <w:p w:rsidR="002C2689" w:rsidRPr="00E47254" w:rsidRDefault="002C2689" w:rsidP="00802ACF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2017</w:t>
            </w:r>
            <w:r w:rsidRPr="00E47254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97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专科</w:t>
            </w:r>
          </w:p>
        </w:tc>
      </w:tr>
      <w:tr w:rsidR="002C2689" w:rsidRPr="00E47254" w:rsidTr="00E47254">
        <w:trPr>
          <w:trHeight w:hRule="exact" w:val="794"/>
        </w:trPr>
        <w:tc>
          <w:tcPr>
            <w:tcW w:w="2331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8"/>
              </w:smartTagPr>
              <w:r w:rsidRPr="00E47254">
                <w:rPr>
                  <w:rFonts w:ascii="宋体" w:hAnsi="宋体" w:cs="宋体"/>
                  <w:sz w:val="24"/>
                  <w:szCs w:val="24"/>
                </w:rPr>
                <w:t>2018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年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6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月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26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797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13:00-15:00</w:t>
            </w:r>
          </w:p>
        </w:tc>
        <w:tc>
          <w:tcPr>
            <w:tcW w:w="3102" w:type="dxa"/>
            <w:vAlign w:val="center"/>
          </w:tcPr>
          <w:p w:rsidR="002C2689" w:rsidRPr="00E47254" w:rsidRDefault="002C2689" w:rsidP="00802ACF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hint="eastAsia"/>
                <w:sz w:val="24"/>
                <w:szCs w:val="24"/>
              </w:rPr>
              <w:t>中国近现代史纲要</w:t>
            </w:r>
          </w:p>
        </w:tc>
        <w:tc>
          <w:tcPr>
            <w:tcW w:w="1134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2017</w:t>
            </w:r>
            <w:r w:rsidRPr="00E47254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97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本科</w:t>
            </w:r>
          </w:p>
        </w:tc>
      </w:tr>
      <w:tr w:rsidR="002C2689" w:rsidRPr="00E47254" w:rsidTr="00E47254">
        <w:trPr>
          <w:trHeight w:hRule="exact" w:val="794"/>
        </w:trPr>
        <w:tc>
          <w:tcPr>
            <w:tcW w:w="2331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8"/>
              </w:smartTagPr>
              <w:r w:rsidRPr="00E47254">
                <w:rPr>
                  <w:rFonts w:ascii="宋体" w:hAnsi="宋体" w:cs="宋体"/>
                  <w:sz w:val="24"/>
                  <w:szCs w:val="24"/>
                </w:rPr>
                <w:t>2018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年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6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月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27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797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08:00-09:00</w:t>
            </w:r>
          </w:p>
        </w:tc>
        <w:tc>
          <w:tcPr>
            <w:tcW w:w="3102" w:type="dxa"/>
            <w:vAlign w:val="center"/>
          </w:tcPr>
          <w:p w:rsidR="002C2689" w:rsidRPr="00E47254" w:rsidRDefault="002C2689" w:rsidP="00802AC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计算机应用基础</w:t>
            </w:r>
          </w:p>
        </w:tc>
        <w:tc>
          <w:tcPr>
            <w:tcW w:w="1134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2017</w:t>
            </w:r>
            <w:r w:rsidRPr="00E47254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97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专科</w:t>
            </w:r>
          </w:p>
        </w:tc>
      </w:tr>
      <w:tr w:rsidR="002C2689" w:rsidRPr="00E47254" w:rsidTr="00E47254">
        <w:trPr>
          <w:trHeight w:hRule="exact" w:val="794"/>
        </w:trPr>
        <w:tc>
          <w:tcPr>
            <w:tcW w:w="2331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8"/>
              </w:smartTagPr>
              <w:r w:rsidRPr="00E47254">
                <w:rPr>
                  <w:rFonts w:ascii="宋体" w:hAnsi="宋体" w:cs="宋体"/>
                  <w:sz w:val="24"/>
                  <w:szCs w:val="24"/>
                </w:rPr>
                <w:t>2018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年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6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月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27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797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09:20-16:50</w:t>
            </w:r>
          </w:p>
        </w:tc>
        <w:tc>
          <w:tcPr>
            <w:tcW w:w="3102" w:type="dxa"/>
            <w:vAlign w:val="center"/>
          </w:tcPr>
          <w:p w:rsidR="002C2689" w:rsidRPr="00E47254" w:rsidRDefault="002C2689" w:rsidP="00802AC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信息技术基础</w:t>
            </w:r>
          </w:p>
        </w:tc>
        <w:tc>
          <w:tcPr>
            <w:tcW w:w="1134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2017</w:t>
            </w:r>
            <w:r w:rsidRPr="00E47254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97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本科</w:t>
            </w:r>
          </w:p>
        </w:tc>
      </w:tr>
      <w:tr w:rsidR="002C2689" w:rsidRPr="00E47254" w:rsidTr="00E47254">
        <w:trPr>
          <w:trHeight w:hRule="exact" w:val="794"/>
        </w:trPr>
        <w:tc>
          <w:tcPr>
            <w:tcW w:w="2331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8"/>
              </w:smartTagPr>
              <w:r w:rsidRPr="00E47254">
                <w:rPr>
                  <w:rFonts w:ascii="宋体" w:hAnsi="宋体" w:cs="宋体"/>
                  <w:sz w:val="24"/>
                  <w:szCs w:val="24"/>
                </w:rPr>
                <w:t>2018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年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6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月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28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797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08:00-10:00</w:t>
            </w:r>
          </w:p>
        </w:tc>
        <w:tc>
          <w:tcPr>
            <w:tcW w:w="3102" w:type="dxa"/>
            <w:vAlign w:val="center"/>
          </w:tcPr>
          <w:p w:rsidR="002C2689" w:rsidRPr="00E47254" w:rsidRDefault="002C2689" w:rsidP="00802AC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大学英语（二）</w:t>
            </w:r>
          </w:p>
        </w:tc>
        <w:tc>
          <w:tcPr>
            <w:tcW w:w="1134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2017</w:t>
            </w:r>
            <w:r w:rsidRPr="00E47254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97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专科</w:t>
            </w:r>
          </w:p>
        </w:tc>
      </w:tr>
      <w:tr w:rsidR="002C2689" w:rsidRPr="00E47254" w:rsidTr="00E47254">
        <w:trPr>
          <w:trHeight w:hRule="exact" w:val="794"/>
        </w:trPr>
        <w:tc>
          <w:tcPr>
            <w:tcW w:w="2331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8"/>
              </w:smartTagPr>
              <w:r w:rsidRPr="00E47254">
                <w:rPr>
                  <w:rFonts w:ascii="宋体" w:hAnsi="宋体" w:cs="宋体"/>
                  <w:sz w:val="24"/>
                  <w:szCs w:val="24"/>
                </w:rPr>
                <w:t>2018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年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6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月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28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797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08:00-10:00</w:t>
            </w:r>
          </w:p>
        </w:tc>
        <w:tc>
          <w:tcPr>
            <w:tcW w:w="3102" w:type="dxa"/>
            <w:vAlign w:val="center"/>
          </w:tcPr>
          <w:p w:rsidR="002C2689" w:rsidRPr="00E47254" w:rsidRDefault="002C2689" w:rsidP="00802AC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大学英语（</w:t>
            </w:r>
            <w:r w:rsidRPr="00E47254">
              <w:rPr>
                <w:rFonts w:ascii="宋体" w:hAnsi="宋体" w:cs="宋体"/>
                <w:sz w:val="24"/>
                <w:szCs w:val="24"/>
              </w:rPr>
              <w:t>II)</w:t>
            </w:r>
          </w:p>
        </w:tc>
        <w:tc>
          <w:tcPr>
            <w:tcW w:w="1134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2017</w:t>
            </w:r>
            <w:r w:rsidRPr="00E47254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97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hint="eastAsia"/>
                <w:sz w:val="24"/>
                <w:szCs w:val="24"/>
              </w:rPr>
              <w:t>本科</w:t>
            </w:r>
          </w:p>
        </w:tc>
      </w:tr>
      <w:tr w:rsidR="002C2689" w:rsidRPr="00E47254" w:rsidTr="00E47254">
        <w:trPr>
          <w:trHeight w:hRule="exact" w:val="794"/>
        </w:trPr>
        <w:tc>
          <w:tcPr>
            <w:tcW w:w="2331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8"/>
              </w:smartTagPr>
              <w:r w:rsidRPr="00E47254">
                <w:rPr>
                  <w:rFonts w:ascii="宋体" w:hAnsi="宋体" w:cs="宋体"/>
                  <w:sz w:val="24"/>
                  <w:szCs w:val="24"/>
                </w:rPr>
                <w:t>2018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年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6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月</w:t>
              </w:r>
              <w:r w:rsidRPr="00E47254">
                <w:rPr>
                  <w:rFonts w:ascii="宋体" w:hAnsi="宋体" w:cs="宋体"/>
                  <w:sz w:val="24"/>
                  <w:szCs w:val="24"/>
                </w:rPr>
                <w:t>28</w:t>
              </w:r>
              <w:r w:rsidRPr="00E47254">
                <w:rPr>
                  <w:rFonts w:ascii="宋体" w:hAnsi="宋体"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797" w:type="dxa"/>
            <w:vAlign w:val="center"/>
          </w:tcPr>
          <w:p w:rsidR="002C2689" w:rsidRPr="00E47254" w:rsidRDefault="002C2689" w:rsidP="00802ACF">
            <w:pPr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10:20-12:20</w:t>
            </w:r>
          </w:p>
        </w:tc>
        <w:tc>
          <w:tcPr>
            <w:tcW w:w="3102" w:type="dxa"/>
            <w:vAlign w:val="center"/>
          </w:tcPr>
          <w:p w:rsidR="002C2689" w:rsidRPr="00E47254" w:rsidRDefault="002C2689" w:rsidP="00802AC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E47254">
              <w:rPr>
                <w:rFonts w:ascii="宋体" w:hAnsi="宋体" w:cs="宋体" w:hint="eastAsia"/>
                <w:sz w:val="24"/>
                <w:szCs w:val="24"/>
              </w:rPr>
              <w:t>大学英语（</w:t>
            </w:r>
            <w:r w:rsidRPr="00E47254">
              <w:rPr>
                <w:rFonts w:ascii="宋体" w:hAnsi="宋体" w:cs="宋体"/>
                <w:sz w:val="24"/>
                <w:szCs w:val="24"/>
              </w:rPr>
              <w:t>IV</w:t>
            </w:r>
            <w:r w:rsidRPr="00E47254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cs="宋体"/>
                <w:sz w:val="24"/>
                <w:szCs w:val="24"/>
              </w:rPr>
              <w:t>2016</w:t>
            </w:r>
            <w:r w:rsidRPr="00E47254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97" w:type="dxa"/>
            <w:vAlign w:val="center"/>
          </w:tcPr>
          <w:p w:rsidR="002C2689" w:rsidRPr="00E47254" w:rsidRDefault="002C2689" w:rsidP="00802ACF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47254">
              <w:rPr>
                <w:rFonts w:ascii="宋体" w:hAnsi="宋体" w:hint="eastAsia"/>
                <w:sz w:val="24"/>
                <w:szCs w:val="24"/>
              </w:rPr>
              <w:t>本科</w:t>
            </w:r>
          </w:p>
        </w:tc>
      </w:tr>
      <w:tr w:rsidR="002C2689" w:rsidRPr="00E47254" w:rsidTr="00E47254">
        <w:trPr>
          <w:trHeight w:hRule="exact" w:val="794"/>
        </w:trPr>
        <w:tc>
          <w:tcPr>
            <w:tcW w:w="2331" w:type="dxa"/>
            <w:vAlign w:val="center"/>
          </w:tcPr>
          <w:p w:rsidR="002C2689" w:rsidRPr="00802ACF" w:rsidRDefault="002C2689" w:rsidP="00455BBD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8"/>
              </w:smartTagPr>
              <w:r w:rsidRPr="00802ACF">
                <w:rPr>
                  <w:rFonts w:ascii="宋体" w:hAnsi="宋体" w:cs="宋体"/>
                  <w:sz w:val="24"/>
                  <w:szCs w:val="24"/>
                </w:rPr>
                <w:t>2018</w:t>
              </w:r>
              <w:r w:rsidRPr="00802ACF">
                <w:rPr>
                  <w:rFonts w:ascii="宋体" w:hAnsi="宋体" w:cs="宋体" w:hint="eastAsia"/>
                  <w:sz w:val="24"/>
                  <w:szCs w:val="24"/>
                </w:rPr>
                <w:t>年</w:t>
              </w:r>
              <w:r>
                <w:rPr>
                  <w:rFonts w:ascii="宋体" w:hAnsi="宋体" w:cs="宋体"/>
                  <w:sz w:val="24"/>
                  <w:szCs w:val="24"/>
                </w:rPr>
                <w:t>6</w:t>
              </w:r>
              <w:r w:rsidRPr="00802ACF">
                <w:rPr>
                  <w:rFonts w:ascii="宋体" w:hAnsi="宋体" w:cs="宋体" w:hint="eastAsia"/>
                  <w:sz w:val="24"/>
                  <w:szCs w:val="24"/>
                </w:rPr>
                <w:t>月</w:t>
              </w:r>
              <w:r>
                <w:rPr>
                  <w:rFonts w:ascii="宋体" w:hAnsi="宋体" w:cs="宋体"/>
                  <w:sz w:val="24"/>
                  <w:szCs w:val="24"/>
                </w:rPr>
                <w:t>28</w:t>
              </w:r>
              <w:r w:rsidRPr="00802ACF">
                <w:rPr>
                  <w:rFonts w:ascii="宋体" w:hAnsi="宋体" w:cs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797" w:type="dxa"/>
            <w:vAlign w:val="center"/>
          </w:tcPr>
          <w:p w:rsidR="002C2689" w:rsidRPr="00802ACF" w:rsidRDefault="002C2689" w:rsidP="00455BBD">
            <w:pPr>
              <w:jc w:val="center"/>
              <w:rPr>
                <w:rFonts w:ascii="宋体"/>
                <w:sz w:val="24"/>
                <w:szCs w:val="24"/>
              </w:rPr>
            </w:pPr>
            <w:r w:rsidRPr="00802ACF">
              <w:rPr>
                <w:rFonts w:ascii="宋体" w:hAnsi="宋体" w:cs="宋体" w:hint="eastAsia"/>
                <w:sz w:val="24"/>
                <w:szCs w:val="24"/>
              </w:rPr>
              <w:t>（上午）</w:t>
            </w:r>
          </w:p>
        </w:tc>
        <w:tc>
          <w:tcPr>
            <w:tcW w:w="3102" w:type="dxa"/>
            <w:vAlign w:val="center"/>
          </w:tcPr>
          <w:p w:rsidR="002C2689" w:rsidRPr="00802ACF" w:rsidRDefault="002C2689" w:rsidP="00455BBD">
            <w:pPr>
              <w:spacing w:line="320" w:lineRule="exact"/>
              <w:jc w:val="center"/>
              <w:rPr>
                <w:rFonts w:ascii="宋体"/>
              </w:rPr>
            </w:pPr>
            <w:r w:rsidRPr="00802ACF">
              <w:rPr>
                <w:rFonts w:ascii="宋体" w:hAnsi="宋体" w:cs="宋体" w:hint="eastAsia"/>
              </w:rPr>
              <w:t>大学英语（不考听力）</w:t>
            </w:r>
          </w:p>
        </w:tc>
        <w:tc>
          <w:tcPr>
            <w:tcW w:w="1134" w:type="dxa"/>
            <w:vAlign w:val="center"/>
          </w:tcPr>
          <w:p w:rsidR="002C2689" w:rsidRPr="00802ACF" w:rsidRDefault="002C2689" w:rsidP="00455BBD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97" w:type="dxa"/>
            <w:vAlign w:val="center"/>
          </w:tcPr>
          <w:p w:rsidR="002C2689" w:rsidRPr="00A0308D" w:rsidRDefault="002C2689" w:rsidP="00455BBD">
            <w:pPr>
              <w:spacing w:line="280" w:lineRule="exact"/>
              <w:jc w:val="center"/>
              <w:rPr>
                <w:rFonts w:ascii="宋体"/>
                <w:sz w:val="15"/>
                <w:szCs w:val="15"/>
              </w:rPr>
            </w:pPr>
            <w:r w:rsidRPr="00A0308D">
              <w:rPr>
                <w:rFonts w:ascii="宋体" w:hAnsi="宋体" w:cs="宋体" w:hint="eastAsia"/>
                <w:sz w:val="15"/>
                <w:szCs w:val="15"/>
              </w:rPr>
              <w:t>低视力、盲生；聋生</w:t>
            </w:r>
          </w:p>
        </w:tc>
      </w:tr>
    </w:tbl>
    <w:p w:rsidR="002C2689" w:rsidRDefault="002C2689" w:rsidP="00CB603C"/>
    <w:sectPr w:rsidR="002C2689" w:rsidSect="000B2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689" w:rsidRDefault="002C2689" w:rsidP="00247F3E">
      <w:r>
        <w:separator/>
      </w:r>
    </w:p>
  </w:endnote>
  <w:endnote w:type="continuationSeparator" w:id="0">
    <w:p w:rsidR="002C2689" w:rsidRDefault="002C2689" w:rsidP="00247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689" w:rsidRDefault="002C2689" w:rsidP="00247F3E">
      <w:r>
        <w:separator/>
      </w:r>
    </w:p>
  </w:footnote>
  <w:footnote w:type="continuationSeparator" w:id="0">
    <w:p w:rsidR="002C2689" w:rsidRDefault="002C2689" w:rsidP="00247F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5AA"/>
    <w:rsid w:val="00070827"/>
    <w:rsid w:val="000B249A"/>
    <w:rsid w:val="000B3FA0"/>
    <w:rsid w:val="000C348F"/>
    <w:rsid w:val="000E0F63"/>
    <w:rsid w:val="000F3420"/>
    <w:rsid w:val="000F378F"/>
    <w:rsid w:val="00121052"/>
    <w:rsid w:val="00131E76"/>
    <w:rsid w:val="00160427"/>
    <w:rsid w:val="00167F20"/>
    <w:rsid w:val="001C3C94"/>
    <w:rsid w:val="001F00A1"/>
    <w:rsid w:val="0022013B"/>
    <w:rsid w:val="00233A51"/>
    <w:rsid w:val="00247F3E"/>
    <w:rsid w:val="0026081F"/>
    <w:rsid w:val="002701C2"/>
    <w:rsid w:val="002C2689"/>
    <w:rsid w:val="002C2E01"/>
    <w:rsid w:val="002C649D"/>
    <w:rsid w:val="002D13ED"/>
    <w:rsid w:val="00307D14"/>
    <w:rsid w:val="003253FF"/>
    <w:rsid w:val="003B46D7"/>
    <w:rsid w:val="00435D87"/>
    <w:rsid w:val="00455204"/>
    <w:rsid w:val="00455BBD"/>
    <w:rsid w:val="00462366"/>
    <w:rsid w:val="00474B2F"/>
    <w:rsid w:val="00487985"/>
    <w:rsid w:val="004A2BC5"/>
    <w:rsid w:val="004A558E"/>
    <w:rsid w:val="004B3333"/>
    <w:rsid w:val="004B56FE"/>
    <w:rsid w:val="005477BD"/>
    <w:rsid w:val="005600A1"/>
    <w:rsid w:val="005E075F"/>
    <w:rsid w:val="0062007D"/>
    <w:rsid w:val="0068295E"/>
    <w:rsid w:val="006B13FE"/>
    <w:rsid w:val="006B50BB"/>
    <w:rsid w:val="006C77D9"/>
    <w:rsid w:val="006E5991"/>
    <w:rsid w:val="0071083A"/>
    <w:rsid w:val="0072607D"/>
    <w:rsid w:val="00731677"/>
    <w:rsid w:val="00742FB1"/>
    <w:rsid w:val="00773FE9"/>
    <w:rsid w:val="007A4210"/>
    <w:rsid w:val="007A6928"/>
    <w:rsid w:val="007B20CE"/>
    <w:rsid w:val="007F1760"/>
    <w:rsid w:val="00802ACF"/>
    <w:rsid w:val="00821B38"/>
    <w:rsid w:val="00826E22"/>
    <w:rsid w:val="00840673"/>
    <w:rsid w:val="0085790F"/>
    <w:rsid w:val="0086276A"/>
    <w:rsid w:val="00891A7B"/>
    <w:rsid w:val="008C54EB"/>
    <w:rsid w:val="008C687F"/>
    <w:rsid w:val="00920E5D"/>
    <w:rsid w:val="00936076"/>
    <w:rsid w:val="0098676E"/>
    <w:rsid w:val="009F0B9D"/>
    <w:rsid w:val="00A0308D"/>
    <w:rsid w:val="00A42583"/>
    <w:rsid w:val="00A44B45"/>
    <w:rsid w:val="00A52C75"/>
    <w:rsid w:val="00A54E7F"/>
    <w:rsid w:val="00A6458C"/>
    <w:rsid w:val="00B10EF5"/>
    <w:rsid w:val="00B63578"/>
    <w:rsid w:val="00B831BD"/>
    <w:rsid w:val="00BC6541"/>
    <w:rsid w:val="00C06442"/>
    <w:rsid w:val="00C57AC0"/>
    <w:rsid w:val="00C64257"/>
    <w:rsid w:val="00C9664A"/>
    <w:rsid w:val="00C96B6E"/>
    <w:rsid w:val="00CA377D"/>
    <w:rsid w:val="00CA59E8"/>
    <w:rsid w:val="00CB603C"/>
    <w:rsid w:val="00CE7B6D"/>
    <w:rsid w:val="00D07869"/>
    <w:rsid w:val="00D1502D"/>
    <w:rsid w:val="00D22395"/>
    <w:rsid w:val="00D56B1A"/>
    <w:rsid w:val="00D758B8"/>
    <w:rsid w:val="00DA0AD9"/>
    <w:rsid w:val="00DA7C19"/>
    <w:rsid w:val="00DC5A9C"/>
    <w:rsid w:val="00E47254"/>
    <w:rsid w:val="00E73410"/>
    <w:rsid w:val="00E90288"/>
    <w:rsid w:val="00EB2C57"/>
    <w:rsid w:val="00ED66F9"/>
    <w:rsid w:val="00F10A94"/>
    <w:rsid w:val="00F355DE"/>
    <w:rsid w:val="00F551B2"/>
    <w:rsid w:val="00F63799"/>
    <w:rsid w:val="00FC3546"/>
    <w:rsid w:val="00FD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9A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75A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47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7F3E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7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7F3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270</TotalTime>
  <Pages>1</Pages>
  <Words>72</Words>
  <Characters>416</Characters>
  <Application>Microsoft Office Outlook</Application>
  <DocSecurity>0</DocSecurity>
  <Lines>0</Lines>
  <Paragraphs>0</Paragraphs>
  <ScaleCrop>false</ScaleCrop>
  <Company>njty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chf</dc:creator>
  <cp:keywords/>
  <dc:description/>
  <cp:lastModifiedBy>lenovo</cp:lastModifiedBy>
  <cp:revision>45</cp:revision>
  <dcterms:created xsi:type="dcterms:W3CDTF">2017-11-28T01:51:00Z</dcterms:created>
  <dcterms:modified xsi:type="dcterms:W3CDTF">2018-05-17T02:26:00Z</dcterms:modified>
</cp:coreProperties>
</file>